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D74B4" w14:textId="77777777" w:rsidR="009E75DD" w:rsidRPr="00380CD2" w:rsidRDefault="00C66FCC" w:rsidP="00BA63B9">
      <w:pPr>
        <w:pStyle w:val="Nadpis1"/>
        <w:spacing w:before="360"/>
        <w:rPr>
          <w:sz w:val="48"/>
          <w:szCs w:val="48"/>
        </w:rPr>
      </w:pPr>
      <w:r w:rsidRPr="00380CD2">
        <w:rPr>
          <w:sz w:val="48"/>
          <w:szCs w:val="48"/>
        </w:rPr>
        <w:t>krycí list nabídky</w:t>
      </w:r>
    </w:p>
    <w:p w14:paraId="4882F4E8" w14:textId="43334304" w:rsidR="00A933D7" w:rsidRPr="00380CD2" w:rsidRDefault="00EC5D9E" w:rsidP="006C1286">
      <w:pPr>
        <w:spacing w:after="120"/>
        <w:jc w:val="both"/>
        <w:rPr>
          <w:color w:val="404040" w:themeColor="text1" w:themeTint="BF"/>
          <w:sz w:val="22"/>
          <w:szCs w:val="22"/>
        </w:rPr>
      </w:pPr>
      <w:r w:rsidRPr="00380CD2">
        <w:rPr>
          <w:color w:val="404040" w:themeColor="text1" w:themeTint="BF"/>
          <w:sz w:val="22"/>
          <w:szCs w:val="22"/>
        </w:rPr>
        <w:t xml:space="preserve">pro záměr </w:t>
      </w:r>
      <w:r w:rsidR="00380CD2" w:rsidRPr="00B27E13">
        <w:rPr>
          <w:color w:val="404040" w:themeColor="text1" w:themeTint="BF"/>
          <w:sz w:val="22"/>
          <w:szCs w:val="22"/>
        </w:rPr>
        <w:t>ob</w:t>
      </w:r>
      <w:r w:rsidR="00380CD2">
        <w:rPr>
          <w:color w:val="404040" w:themeColor="text1" w:themeTint="BF"/>
          <w:sz w:val="22"/>
          <w:szCs w:val="22"/>
        </w:rPr>
        <w:t>ce</w:t>
      </w:r>
      <w:r w:rsidR="00380CD2" w:rsidRPr="00B27E13">
        <w:rPr>
          <w:color w:val="404040" w:themeColor="text1" w:themeTint="BF"/>
          <w:sz w:val="22"/>
          <w:szCs w:val="22"/>
        </w:rPr>
        <w:t xml:space="preserve"> Plavsko (IČ</w:t>
      </w:r>
      <w:r w:rsidR="00380CD2">
        <w:rPr>
          <w:color w:val="404040" w:themeColor="text1" w:themeTint="BF"/>
          <w:sz w:val="22"/>
          <w:szCs w:val="22"/>
        </w:rPr>
        <w:t>O:</w:t>
      </w:r>
      <w:r w:rsidR="00380CD2" w:rsidRPr="00B27E13">
        <w:rPr>
          <w:color w:val="404040" w:themeColor="text1" w:themeTint="BF"/>
          <w:sz w:val="22"/>
          <w:szCs w:val="22"/>
        </w:rPr>
        <w:t xml:space="preserve"> 00512699</w:t>
      </w:r>
      <w:r w:rsidR="00BA63B9" w:rsidRPr="00380CD2">
        <w:rPr>
          <w:color w:val="404040" w:themeColor="text1" w:themeTint="BF"/>
          <w:sz w:val="22"/>
          <w:szCs w:val="22"/>
        </w:rPr>
        <w:t>)</w:t>
      </w:r>
      <w:r w:rsidRPr="00380CD2">
        <w:rPr>
          <w:color w:val="404040" w:themeColor="text1" w:themeTint="BF"/>
          <w:sz w:val="22"/>
          <w:szCs w:val="22"/>
        </w:rPr>
        <w:t xml:space="preserve"> pronajmout </w:t>
      </w:r>
      <w:r w:rsidR="00BA63B9" w:rsidRPr="00380CD2">
        <w:rPr>
          <w:color w:val="404040" w:themeColor="text1" w:themeTint="BF"/>
          <w:sz w:val="22"/>
          <w:szCs w:val="22"/>
        </w:rPr>
        <w:t>vodní ploch</w:t>
      </w:r>
      <w:r w:rsidR="00380CD2">
        <w:rPr>
          <w:color w:val="404040" w:themeColor="text1" w:themeTint="BF"/>
          <w:sz w:val="22"/>
          <w:szCs w:val="22"/>
        </w:rPr>
        <w:t>u</w:t>
      </w:r>
      <w:r w:rsidR="00E26C68" w:rsidRPr="00E26C68">
        <w:rPr>
          <w:color w:val="404040" w:themeColor="text1" w:themeTint="BF"/>
          <w:sz w:val="22"/>
          <w:szCs w:val="22"/>
        </w:rPr>
        <w:t xml:space="preserve"> </w:t>
      </w:r>
      <w:r w:rsidR="00E26C68" w:rsidRPr="00380CD2">
        <w:rPr>
          <w:color w:val="404040" w:themeColor="text1" w:themeTint="BF"/>
          <w:sz w:val="22"/>
          <w:szCs w:val="22"/>
        </w:rPr>
        <w:t xml:space="preserve">v majetku </w:t>
      </w:r>
      <w:r w:rsidR="00E26C68">
        <w:rPr>
          <w:color w:val="404040" w:themeColor="text1" w:themeTint="BF"/>
          <w:sz w:val="22"/>
          <w:szCs w:val="22"/>
        </w:rPr>
        <w:t>obce na</w:t>
      </w:r>
      <w:r w:rsidR="00BA63B9" w:rsidRPr="00380CD2">
        <w:rPr>
          <w:color w:val="404040" w:themeColor="text1" w:themeTint="BF"/>
          <w:sz w:val="22"/>
          <w:szCs w:val="22"/>
        </w:rPr>
        <w:t xml:space="preserve"> </w:t>
      </w:r>
      <w:proofErr w:type="spellStart"/>
      <w:r w:rsidR="00046398">
        <w:rPr>
          <w:color w:val="404040" w:themeColor="text1" w:themeTint="BF"/>
          <w:sz w:val="22"/>
          <w:szCs w:val="22"/>
        </w:rPr>
        <w:t>p</w:t>
      </w:r>
      <w:r w:rsidR="00046398" w:rsidRPr="00046398">
        <w:rPr>
          <w:color w:val="404040" w:themeColor="text1" w:themeTint="BF"/>
          <w:sz w:val="22"/>
          <w:szCs w:val="22"/>
        </w:rPr>
        <w:t>arc</w:t>
      </w:r>
      <w:proofErr w:type="spellEnd"/>
      <w:r w:rsidR="00E26C68">
        <w:rPr>
          <w:color w:val="404040" w:themeColor="text1" w:themeTint="BF"/>
          <w:sz w:val="22"/>
          <w:szCs w:val="22"/>
        </w:rPr>
        <w:t>.</w:t>
      </w:r>
      <w:r w:rsidR="00046398" w:rsidRPr="00046398">
        <w:rPr>
          <w:color w:val="404040" w:themeColor="text1" w:themeTint="BF"/>
          <w:sz w:val="22"/>
          <w:szCs w:val="22"/>
        </w:rPr>
        <w:t xml:space="preserve"> č</w:t>
      </w:r>
      <w:r w:rsidR="00E26C68">
        <w:rPr>
          <w:color w:val="404040" w:themeColor="text1" w:themeTint="BF"/>
          <w:sz w:val="22"/>
          <w:szCs w:val="22"/>
        </w:rPr>
        <w:t>.</w:t>
      </w:r>
      <w:r w:rsidR="00046398" w:rsidRPr="00046398">
        <w:rPr>
          <w:color w:val="404040" w:themeColor="text1" w:themeTint="BF"/>
          <w:sz w:val="22"/>
          <w:szCs w:val="22"/>
        </w:rPr>
        <w:t>: 2648/6</w:t>
      </w:r>
      <w:r w:rsidR="00E26C68">
        <w:rPr>
          <w:color w:val="404040" w:themeColor="text1" w:themeTint="BF"/>
          <w:sz w:val="22"/>
          <w:szCs w:val="22"/>
        </w:rPr>
        <w:t>,</w:t>
      </w:r>
      <w:r w:rsidR="00046398">
        <w:rPr>
          <w:color w:val="404040" w:themeColor="text1" w:themeTint="BF"/>
          <w:sz w:val="22"/>
          <w:szCs w:val="22"/>
        </w:rPr>
        <w:t xml:space="preserve"> </w:t>
      </w:r>
      <w:proofErr w:type="spellStart"/>
      <w:r w:rsidR="00046398">
        <w:rPr>
          <w:color w:val="404040" w:themeColor="text1" w:themeTint="BF"/>
          <w:sz w:val="22"/>
          <w:szCs w:val="22"/>
        </w:rPr>
        <w:t>k.ú</w:t>
      </w:r>
      <w:proofErr w:type="spellEnd"/>
      <w:r w:rsidR="00046398">
        <w:rPr>
          <w:color w:val="404040" w:themeColor="text1" w:themeTint="BF"/>
          <w:sz w:val="22"/>
          <w:szCs w:val="22"/>
        </w:rPr>
        <w:t xml:space="preserve">. </w:t>
      </w:r>
      <w:r w:rsidR="00046398" w:rsidRPr="00046398">
        <w:rPr>
          <w:color w:val="404040" w:themeColor="text1" w:themeTint="BF"/>
          <w:sz w:val="22"/>
          <w:szCs w:val="22"/>
        </w:rPr>
        <w:t>Plavsko [509078]</w:t>
      </w:r>
      <w:r w:rsidR="00046398">
        <w:rPr>
          <w:color w:val="404040" w:themeColor="text1" w:themeTint="BF"/>
          <w:sz w:val="22"/>
          <w:szCs w:val="22"/>
        </w:rPr>
        <w:t>,</w:t>
      </w:r>
      <w:r w:rsidR="00046398" w:rsidRPr="00046398">
        <w:rPr>
          <w:color w:val="404040" w:themeColor="text1" w:themeTint="BF"/>
          <w:sz w:val="22"/>
          <w:szCs w:val="22"/>
        </w:rPr>
        <w:t xml:space="preserve"> </w:t>
      </w:r>
      <w:r w:rsidR="00E26C68">
        <w:rPr>
          <w:color w:val="404040" w:themeColor="text1" w:themeTint="BF"/>
          <w:sz w:val="22"/>
          <w:szCs w:val="22"/>
        </w:rPr>
        <w:t xml:space="preserve">a to </w:t>
      </w:r>
      <w:r w:rsidRPr="00380CD2">
        <w:rPr>
          <w:color w:val="404040" w:themeColor="text1" w:themeTint="BF"/>
          <w:sz w:val="22"/>
          <w:szCs w:val="22"/>
        </w:rPr>
        <w:t xml:space="preserve">od </w:t>
      </w:r>
      <w:r w:rsidR="00380CD2" w:rsidRPr="00380CD2">
        <w:rPr>
          <w:color w:val="404040" w:themeColor="text1" w:themeTint="BF"/>
          <w:sz w:val="22"/>
          <w:szCs w:val="22"/>
        </w:rPr>
        <w:t>01. 02. 2025 do</w:t>
      </w:r>
      <w:r w:rsidR="00380CD2">
        <w:rPr>
          <w:color w:val="404040" w:themeColor="text1" w:themeTint="BF"/>
          <w:sz w:val="22"/>
          <w:szCs w:val="22"/>
        </w:rPr>
        <w:t> </w:t>
      </w:r>
      <w:r w:rsidR="00380CD2" w:rsidRPr="00380CD2">
        <w:rPr>
          <w:color w:val="404040" w:themeColor="text1" w:themeTint="BF"/>
          <w:sz w:val="22"/>
          <w:szCs w:val="22"/>
        </w:rPr>
        <w:t>31. 01. 2035</w:t>
      </w:r>
      <w:r w:rsidRPr="00380CD2">
        <w:rPr>
          <w:color w:val="404040" w:themeColor="text1" w:themeTint="BF"/>
          <w:sz w:val="22"/>
          <w:szCs w:val="22"/>
        </w:rPr>
        <w:t>.</w:t>
      </w:r>
    </w:p>
    <w:tbl>
      <w:tblPr>
        <w:tblStyle w:val="BusinessPaper"/>
        <w:tblW w:w="0" w:type="auto"/>
        <w:tblLook w:val="04A0" w:firstRow="1" w:lastRow="0" w:firstColumn="1" w:lastColumn="0" w:noHBand="0" w:noVBand="1"/>
      </w:tblPr>
      <w:tblGrid>
        <w:gridCol w:w="3544"/>
        <w:gridCol w:w="6347"/>
      </w:tblGrid>
      <w:tr w:rsidR="006C1286" w14:paraId="35457178" w14:textId="77777777" w:rsidTr="00BA6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</w:tcPr>
          <w:p w14:paraId="62FA481D" w14:textId="77777777" w:rsidR="006C1286" w:rsidRDefault="006C1286" w:rsidP="006C1286">
            <w:pPr>
              <w:jc w:val="right"/>
              <w:rPr>
                <w:b w:val="0"/>
                <w:color w:val="404040" w:themeColor="text1" w:themeTint="BF"/>
              </w:rPr>
            </w:pPr>
            <w:r>
              <w:rPr>
                <w:color w:val="FFFFFF" w:themeColor="background1"/>
              </w:rPr>
              <w:t>Název zájemce:</w:t>
            </w:r>
          </w:p>
        </w:tc>
        <w:tc>
          <w:tcPr>
            <w:tcW w:w="6347" w:type="dxa"/>
          </w:tcPr>
          <w:p w14:paraId="36AD6697" w14:textId="4F576A77" w:rsidR="006C1286" w:rsidRPr="00A933D7" w:rsidRDefault="006C1286" w:rsidP="008E7F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9C4294" w:rsidRPr="00A933D7" w14:paraId="37A0D838" w14:textId="77777777" w:rsidTr="00BA6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41ECE6D" w14:textId="77777777" w:rsidR="009C4294" w:rsidRPr="00EC5D9E" w:rsidRDefault="00EC5D9E" w:rsidP="00A933D7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EC5D9E">
              <w:rPr>
                <w:rFonts w:cs="Arial"/>
                <w:b/>
                <w:bCs/>
                <w:sz w:val="20"/>
              </w:rPr>
              <w:t>Sídlo:</w:t>
            </w:r>
          </w:p>
        </w:tc>
        <w:tc>
          <w:tcPr>
            <w:tcW w:w="6347" w:type="dxa"/>
            <w:vAlign w:val="center"/>
          </w:tcPr>
          <w:p w14:paraId="6CE21086" w14:textId="1AEE3BFC" w:rsidR="009C4294" w:rsidRPr="00A933D7" w:rsidRDefault="009C4294" w:rsidP="008E7F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color w:val="0072C6" w:themeColor="accent1"/>
                <w:sz w:val="22"/>
                <w:szCs w:val="22"/>
              </w:rPr>
            </w:pPr>
          </w:p>
        </w:tc>
      </w:tr>
      <w:tr w:rsidR="00EC5D9E" w:rsidRPr="00A933D7" w14:paraId="0C942588" w14:textId="77777777" w:rsidTr="00BA6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bottom"/>
          </w:tcPr>
          <w:p w14:paraId="3093B9C8" w14:textId="77777777" w:rsidR="00EC5D9E" w:rsidRPr="00A933D7" w:rsidRDefault="00EC5D9E" w:rsidP="00A933D7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Korespondenční adresa</w:t>
            </w:r>
            <w:r w:rsidRPr="00063B37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6347" w:type="dxa"/>
            <w:vAlign w:val="center"/>
          </w:tcPr>
          <w:p w14:paraId="2E4AF48A" w14:textId="407FF65B" w:rsidR="00EC5D9E" w:rsidRPr="00A933D7" w:rsidRDefault="00EC5D9E" w:rsidP="008E7F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color w:val="0072C6" w:themeColor="accent1"/>
                <w:sz w:val="22"/>
                <w:szCs w:val="22"/>
              </w:rPr>
            </w:pPr>
          </w:p>
        </w:tc>
      </w:tr>
      <w:tr w:rsidR="009C4294" w:rsidRPr="00A933D7" w14:paraId="2604AE07" w14:textId="77777777" w:rsidTr="00BA6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A708C41" w14:textId="0463BB7A" w:rsidR="009C4294" w:rsidRPr="00EC5D9E" w:rsidRDefault="00EC5D9E" w:rsidP="00A933D7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EC5D9E">
              <w:rPr>
                <w:rFonts w:cs="Arial"/>
                <w:b/>
                <w:bCs/>
                <w:sz w:val="20"/>
              </w:rPr>
              <w:t>IČ</w:t>
            </w:r>
            <w:r w:rsidR="00380CD2">
              <w:rPr>
                <w:rFonts w:cs="Arial"/>
                <w:b/>
                <w:bCs/>
                <w:sz w:val="20"/>
              </w:rPr>
              <w:t>O</w:t>
            </w:r>
            <w:r w:rsidRPr="00EC5D9E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6347" w:type="dxa"/>
            <w:vAlign w:val="center"/>
          </w:tcPr>
          <w:p w14:paraId="3AC155C8" w14:textId="566E52DC" w:rsidR="009C4294" w:rsidRPr="00A933D7" w:rsidRDefault="009C4294" w:rsidP="00A933D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color w:val="0072C6" w:themeColor="accent1"/>
                <w:sz w:val="22"/>
                <w:szCs w:val="22"/>
              </w:rPr>
            </w:pPr>
          </w:p>
        </w:tc>
      </w:tr>
      <w:tr w:rsidR="00EC5D9E" w:rsidRPr="00A933D7" w14:paraId="356A1648" w14:textId="77777777" w:rsidTr="00BA6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C950A40" w14:textId="77777777" w:rsidR="00EC5D9E" w:rsidRPr="00EC5D9E" w:rsidRDefault="00EC5D9E" w:rsidP="00A933D7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EC5D9E">
              <w:rPr>
                <w:rFonts w:cs="Arial"/>
                <w:b/>
                <w:bCs/>
                <w:sz w:val="20"/>
              </w:rPr>
              <w:t>DIČ:</w:t>
            </w:r>
          </w:p>
        </w:tc>
        <w:tc>
          <w:tcPr>
            <w:tcW w:w="6347" w:type="dxa"/>
            <w:vAlign w:val="center"/>
          </w:tcPr>
          <w:p w14:paraId="1CB70C93" w14:textId="46E05ACA" w:rsidR="00EC5D9E" w:rsidRPr="00A933D7" w:rsidRDefault="00EC5D9E" w:rsidP="008E7F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color w:val="0072C6" w:themeColor="accent1"/>
                <w:sz w:val="22"/>
                <w:szCs w:val="22"/>
              </w:rPr>
            </w:pPr>
          </w:p>
        </w:tc>
      </w:tr>
      <w:tr w:rsidR="00EC5D9E" w:rsidRPr="00A933D7" w14:paraId="102FF460" w14:textId="77777777" w:rsidTr="00BA6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1E58872" w14:textId="77777777" w:rsidR="00EC5D9E" w:rsidRPr="00A933D7" w:rsidRDefault="00EC5D9E" w:rsidP="00A933D7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Tel</w:t>
            </w:r>
            <w:r>
              <w:rPr>
                <w:rFonts w:cs="Arial"/>
                <w:b/>
                <w:bCs/>
                <w:sz w:val="20"/>
              </w:rPr>
              <w:t>efon</w:t>
            </w:r>
            <w:r w:rsidRPr="00063B37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6347" w:type="dxa"/>
            <w:vAlign w:val="center"/>
          </w:tcPr>
          <w:p w14:paraId="1DB05169" w14:textId="4D403CE8" w:rsidR="00EC5D9E" w:rsidRPr="00A933D7" w:rsidRDefault="00EC5D9E" w:rsidP="008E7F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color w:val="0072C6" w:themeColor="accent1"/>
                <w:sz w:val="22"/>
                <w:szCs w:val="22"/>
              </w:rPr>
            </w:pPr>
          </w:p>
        </w:tc>
      </w:tr>
      <w:tr w:rsidR="00EC5D9E" w:rsidRPr="00A933D7" w14:paraId="6C0512FB" w14:textId="77777777" w:rsidTr="00BA6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ABEC871" w14:textId="77777777" w:rsidR="00EC5D9E" w:rsidRPr="00A933D7" w:rsidRDefault="00EC5D9E" w:rsidP="00A933D7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>E-mail:</w:t>
            </w:r>
          </w:p>
        </w:tc>
        <w:tc>
          <w:tcPr>
            <w:tcW w:w="6347" w:type="dxa"/>
            <w:vAlign w:val="center"/>
          </w:tcPr>
          <w:p w14:paraId="241C480E" w14:textId="65C08B18" w:rsidR="00EC5D9E" w:rsidRPr="00A933D7" w:rsidRDefault="00EC5D9E" w:rsidP="008E7F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color w:val="0072C6" w:themeColor="accent1"/>
                <w:sz w:val="22"/>
                <w:szCs w:val="22"/>
              </w:rPr>
            </w:pPr>
          </w:p>
        </w:tc>
      </w:tr>
      <w:tr w:rsidR="00EC5D9E" w14:paraId="5F0DB4BC" w14:textId="77777777" w:rsidTr="00BA6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bottom"/>
          </w:tcPr>
          <w:p w14:paraId="19B6157B" w14:textId="77777777" w:rsidR="00EC5D9E" w:rsidRPr="00063B37" w:rsidRDefault="00EC5D9E" w:rsidP="00A933D7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Datová schránka (ID):</w:t>
            </w:r>
          </w:p>
        </w:tc>
        <w:tc>
          <w:tcPr>
            <w:tcW w:w="6347" w:type="dxa"/>
            <w:vAlign w:val="center"/>
          </w:tcPr>
          <w:p w14:paraId="7962D18B" w14:textId="23AB0BE7" w:rsidR="00EC5D9E" w:rsidRPr="00A933D7" w:rsidRDefault="00EC5D9E" w:rsidP="008E7F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2"/>
              </w:rPr>
            </w:pPr>
          </w:p>
        </w:tc>
      </w:tr>
      <w:tr w:rsidR="00EC5D9E" w:rsidRPr="00A933D7" w14:paraId="1D497CCD" w14:textId="77777777" w:rsidTr="00BA6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bottom"/>
          </w:tcPr>
          <w:p w14:paraId="2BDB7839" w14:textId="77777777" w:rsidR="00EC5D9E" w:rsidRPr="00A933D7" w:rsidRDefault="00EC5D9E" w:rsidP="00A933D7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Kontaktní osoba:  </w:t>
            </w:r>
          </w:p>
        </w:tc>
        <w:tc>
          <w:tcPr>
            <w:tcW w:w="6347" w:type="dxa"/>
            <w:vAlign w:val="center"/>
          </w:tcPr>
          <w:p w14:paraId="1D9FFA13" w14:textId="0365EEB2" w:rsidR="00EC5D9E" w:rsidRPr="00A933D7" w:rsidRDefault="00EC5D9E" w:rsidP="008E7F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color w:val="0072C6" w:themeColor="accent1"/>
                <w:sz w:val="22"/>
                <w:szCs w:val="22"/>
              </w:rPr>
            </w:pPr>
          </w:p>
        </w:tc>
      </w:tr>
      <w:tr w:rsidR="00EC5D9E" w:rsidRPr="00A933D7" w14:paraId="4B520DD1" w14:textId="77777777" w:rsidTr="00BA6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bottom"/>
          </w:tcPr>
          <w:p w14:paraId="27458C68" w14:textId="77777777" w:rsidR="00EC5D9E" w:rsidRPr="00A933D7" w:rsidRDefault="00EC5D9E" w:rsidP="00A933D7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</w:t>
            </w:r>
            <w:r w:rsidRPr="00063B37">
              <w:rPr>
                <w:rFonts w:cs="Arial"/>
                <w:b/>
                <w:bCs/>
                <w:sz w:val="20"/>
              </w:rPr>
              <w:t>soba</w:t>
            </w:r>
            <w:r>
              <w:rPr>
                <w:rFonts w:cs="Arial"/>
                <w:b/>
                <w:bCs/>
                <w:sz w:val="20"/>
              </w:rPr>
              <w:t xml:space="preserve"> oprávněná </w:t>
            </w:r>
            <w:r w:rsidR="00A933D7">
              <w:rPr>
                <w:rFonts w:cs="Arial"/>
                <w:b/>
                <w:bCs/>
                <w:sz w:val="20"/>
              </w:rPr>
              <w:t>jednat</w:t>
            </w:r>
            <w:r w:rsidRPr="00063B37">
              <w:rPr>
                <w:rFonts w:cs="Arial"/>
                <w:b/>
                <w:bCs/>
                <w:sz w:val="20"/>
              </w:rPr>
              <w:t xml:space="preserve">:  </w:t>
            </w:r>
          </w:p>
        </w:tc>
        <w:tc>
          <w:tcPr>
            <w:tcW w:w="6347" w:type="dxa"/>
            <w:vAlign w:val="center"/>
          </w:tcPr>
          <w:p w14:paraId="322833A5" w14:textId="50B99997" w:rsidR="00EC5D9E" w:rsidRPr="00A933D7" w:rsidRDefault="00EC5D9E" w:rsidP="008E7F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color w:val="0072C6" w:themeColor="accent1"/>
                <w:sz w:val="22"/>
                <w:szCs w:val="22"/>
              </w:rPr>
            </w:pPr>
          </w:p>
        </w:tc>
      </w:tr>
      <w:tr w:rsidR="00EC5D9E" w14:paraId="2BF9CE6E" w14:textId="77777777" w:rsidTr="00CB035B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25E8F2B4" w14:textId="77777777" w:rsidR="00EC5D9E" w:rsidRPr="00CB035B" w:rsidRDefault="00EC5D9E" w:rsidP="00CB035B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063B37">
              <w:rPr>
                <w:rFonts w:cs="Arial"/>
                <w:b/>
                <w:bCs/>
                <w:sz w:val="20"/>
              </w:rPr>
              <w:t xml:space="preserve">Podpis </w:t>
            </w:r>
            <w:r w:rsidR="00CB035B">
              <w:rPr>
                <w:rFonts w:cs="Arial"/>
                <w:b/>
                <w:bCs/>
                <w:sz w:val="20"/>
              </w:rPr>
              <w:t xml:space="preserve">osoby </w:t>
            </w:r>
            <w:r w:rsidRPr="00063B37">
              <w:rPr>
                <w:rFonts w:cs="Arial"/>
                <w:b/>
                <w:bCs/>
                <w:sz w:val="20"/>
              </w:rPr>
              <w:t xml:space="preserve">oprávněné </w:t>
            </w:r>
            <w:r w:rsidR="00CB035B">
              <w:rPr>
                <w:rFonts w:cs="Arial"/>
                <w:b/>
                <w:bCs/>
                <w:sz w:val="20"/>
              </w:rPr>
              <w:t>jednat za zájemce:</w:t>
            </w:r>
          </w:p>
        </w:tc>
        <w:tc>
          <w:tcPr>
            <w:tcW w:w="6347" w:type="dxa"/>
            <w:vAlign w:val="center"/>
          </w:tcPr>
          <w:p w14:paraId="74B3ACD1" w14:textId="77777777" w:rsidR="00EC5D9E" w:rsidRPr="00A933D7" w:rsidRDefault="00EC5D9E" w:rsidP="00A933D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2"/>
                <w:szCs w:val="22"/>
              </w:rPr>
            </w:pPr>
          </w:p>
        </w:tc>
      </w:tr>
      <w:tr w:rsidR="00BA63B9" w14:paraId="47C2B4F2" w14:textId="77777777" w:rsidTr="00BA6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9711938" w14:textId="19F95BA4" w:rsidR="00BA63B9" w:rsidRPr="00A933D7" w:rsidRDefault="00BA63B9" w:rsidP="00D417FE">
            <w:pPr>
              <w:spacing w:before="120"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Kritérium pro výběr </w:t>
            </w:r>
            <w:r w:rsidRPr="00A933D7">
              <w:rPr>
                <w:rFonts w:cs="Arial"/>
                <w:b/>
                <w:bCs/>
                <w:sz w:val="20"/>
              </w:rPr>
              <w:t xml:space="preserve">pronajímatele </w:t>
            </w:r>
            <w:r>
              <w:rPr>
                <w:rFonts w:cs="Arial"/>
                <w:b/>
                <w:bCs/>
                <w:sz w:val="20"/>
              </w:rPr>
              <w:t>– nabídková cena pachtovného</w:t>
            </w:r>
            <w:r w:rsidRPr="00A933D7">
              <w:rPr>
                <w:rFonts w:cs="Arial"/>
                <w:b/>
                <w:bCs/>
                <w:sz w:val="20"/>
              </w:rPr>
              <w:t xml:space="preserve"> (bez DPH)</w:t>
            </w:r>
            <w:r>
              <w:rPr>
                <w:rFonts w:cs="Arial"/>
                <w:b/>
                <w:bCs/>
                <w:sz w:val="20"/>
              </w:rPr>
              <w:t xml:space="preserve"> v</w:t>
            </w:r>
            <w:r w:rsidR="00380CD2">
              <w:rPr>
                <w:rFonts w:cs="Arial"/>
                <w:b/>
                <w:bCs/>
                <w:sz w:val="20"/>
              </w:rPr>
              <w:t> </w:t>
            </w:r>
            <w:r>
              <w:rPr>
                <w:rFonts w:cs="Arial"/>
                <w:b/>
                <w:bCs/>
                <w:sz w:val="20"/>
              </w:rPr>
              <w:t>Kč</w:t>
            </w:r>
            <w:r w:rsidR="00380CD2">
              <w:rPr>
                <w:rFonts w:cs="Arial"/>
                <w:b/>
                <w:bCs/>
                <w:sz w:val="20"/>
              </w:rPr>
              <w:t xml:space="preserve"> pro období 01.02.2025 – 31.01.2026</w:t>
            </w:r>
            <w:r w:rsidRPr="00063B37">
              <w:rPr>
                <w:rFonts w:cs="Arial"/>
                <w:b/>
                <w:bCs/>
                <w:sz w:val="20"/>
              </w:rPr>
              <w:t xml:space="preserve">:  </w:t>
            </w:r>
          </w:p>
        </w:tc>
        <w:tc>
          <w:tcPr>
            <w:tcW w:w="6347" w:type="dxa"/>
            <w:vAlign w:val="center"/>
          </w:tcPr>
          <w:p w14:paraId="72E14937" w14:textId="74FC0159" w:rsidR="00BA63B9" w:rsidRPr="00E773DD" w:rsidRDefault="00BA63B9" w:rsidP="00D417F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2C6" w:themeColor="accent1"/>
                <w:sz w:val="40"/>
                <w:szCs w:val="40"/>
              </w:rPr>
            </w:pPr>
          </w:p>
        </w:tc>
      </w:tr>
    </w:tbl>
    <w:p w14:paraId="17A4EDCF" w14:textId="77777777" w:rsidR="009C4294" w:rsidRDefault="009C4294" w:rsidP="009C4294">
      <w:pPr>
        <w:spacing w:before="0" w:after="0" w:line="240" w:lineRule="auto"/>
        <w:rPr>
          <w:color w:val="404040" w:themeColor="text1" w:themeTint="BF"/>
        </w:rPr>
      </w:pPr>
    </w:p>
    <w:p w14:paraId="2D43ECBA" w14:textId="77777777" w:rsidR="009C4294" w:rsidRDefault="009C4294" w:rsidP="009C4294">
      <w:pPr>
        <w:pStyle w:val="Seznamsodrkami"/>
        <w:numPr>
          <w:ilvl w:val="0"/>
          <w:numId w:val="0"/>
        </w:numPr>
        <w:ind w:left="936" w:hanging="360"/>
      </w:pPr>
    </w:p>
    <w:sectPr w:rsidR="009C4294">
      <w:footerReference w:type="default" r:id="rId7"/>
      <w:headerReference w:type="first" r:id="rId8"/>
      <w:pgSz w:w="11907" w:h="16839" w:code="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97BE6" w14:textId="77777777" w:rsidR="000C3D88" w:rsidRDefault="000C3D88">
      <w:pPr>
        <w:spacing w:before="0" w:after="0" w:line="240" w:lineRule="auto"/>
      </w:pPr>
      <w:r>
        <w:separator/>
      </w:r>
    </w:p>
    <w:p w14:paraId="2952EB1E" w14:textId="77777777" w:rsidR="000C3D88" w:rsidRDefault="000C3D88"/>
  </w:endnote>
  <w:endnote w:type="continuationSeparator" w:id="0">
    <w:p w14:paraId="7D87F439" w14:textId="77777777" w:rsidR="000C3D88" w:rsidRDefault="000C3D88">
      <w:pPr>
        <w:spacing w:before="0" w:after="0" w:line="240" w:lineRule="auto"/>
      </w:pPr>
      <w:r>
        <w:continuationSeparator/>
      </w:r>
    </w:p>
    <w:p w14:paraId="63B12C0F" w14:textId="77777777" w:rsidR="000C3D88" w:rsidRDefault="000C3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0251" w14:textId="77777777" w:rsidR="00B3681A" w:rsidRDefault="00B3681A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403C7" w14:textId="77777777" w:rsidR="000C3D88" w:rsidRDefault="000C3D88">
      <w:pPr>
        <w:spacing w:before="0" w:after="0" w:line="240" w:lineRule="auto"/>
      </w:pPr>
      <w:r>
        <w:separator/>
      </w:r>
    </w:p>
    <w:p w14:paraId="3D41C84D" w14:textId="77777777" w:rsidR="000C3D88" w:rsidRDefault="000C3D88"/>
  </w:footnote>
  <w:footnote w:type="continuationSeparator" w:id="0">
    <w:p w14:paraId="74DF6706" w14:textId="77777777" w:rsidR="000C3D88" w:rsidRDefault="000C3D88">
      <w:pPr>
        <w:spacing w:before="0" w:after="0" w:line="240" w:lineRule="auto"/>
      </w:pPr>
      <w:r>
        <w:continuationSeparator/>
      </w:r>
    </w:p>
    <w:p w14:paraId="39803941" w14:textId="77777777" w:rsidR="000C3D88" w:rsidRDefault="000C3D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Svtlmkatabulky"/>
      <w:tblW w:w="9923" w:type="dxa"/>
      <w:tblBorders>
        <w:top w:val="none" w:sz="0" w:space="0" w:color="auto"/>
        <w:left w:val="none" w:sz="0" w:space="0" w:color="auto"/>
        <w:bottom w:val="single" w:sz="4" w:space="0" w:color="0072C6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8789"/>
    </w:tblGrid>
    <w:tr w:rsidR="00380CD2" w14:paraId="34927E30" w14:textId="77777777" w:rsidTr="006120F1">
      <w:trPr>
        <w:trHeight w:val="1134"/>
      </w:trPr>
      <w:tc>
        <w:tcPr>
          <w:tcW w:w="1134" w:type="dxa"/>
        </w:tcPr>
        <w:p w14:paraId="5E68C53B" w14:textId="77777777" w:rsidR="00380CD2" w:rsidRDefault="00380CD2" w:rsidP="00380CD2">
          <w:pPr>
            <w:pStyle w:val="Zhlav"/>
            <w:tabs>
              <w:tab w:val="left" w:pos="8451"/>
            </w:tabs>
            <w:rPr>
              <w:rFonts w:cstheme="minorHAnsi"/>
            </w:rPr>
          </w:pPr>
          <w:r w:rsidRPr="00C02FF7">
            <w:rPr>
              <w:noProof/>
              <w:sz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72FFB88C" wp14:editId="5757CD24">
                <wp:simplePos x="0" y="0"/>
                <wp:positionH relativeFrom="margin">
                  <wp:posOffset>-1428</wp:posOffset>
                </wp:positionH>
                <wp:positionV relativeFrom="paragraph">
                  <wp:posOffset>19050</wp:posOffset>
                </wp:positionV>
                <wp:extent cx="571500" cy="621913"/>
                <wp:effectExtent l="50800" t="12700" r="50800" b="8953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plavsk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126" cy="631300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9" w:type="dxa"/>
        </w:tcPr>
        <w:p w14:paraId="7463615D" w14:textId="77777777" w:rsidR="00380CD2" w:rsidRPr="009C2103" w:rsidRDefault="00380CD2" w:rsidP="00380CD2">
          <w:pPr>
            <w:pStyle w:val="Zhlav"/>
            <w:tabs>
              <w:tab w:val="left" w:pos="8451"/>
            </w:tabs>
            <w:rPr>
              <w:rFonts w:cstheme="minorHAnsi"/>
              <w:color w:val="0072C6" w:themeColor="accent1"/>
              <w:sz w:val="10"/>
              <w:szCs w:val="10"/>
            </w:rPr>
          </w:pPr>
        </w:p>
        <w:p w14:paraId="239B336F" w14:textId="77777777" w:rsidR="00380CD2" w:rsidRPr="00867596" w:rsidRDefault="00380CD2" w:rsidP="00380CD2">
          <w:pPr>
            <w:pStyle w:val="Zhlav"/>
            <w:tabs>
              <w:tab w:val="left" w:pos="8451"/>
            </w:tabs>
            <w:rPr>
              <w:rFonts w:cstheme="minorHAnsi"/>
              <w:color w:val="0072C6" w:themeColor="accent1"/>
              <w:sz w:val="28"/>
              <w:szCs w:val="28"/>
            </w:rPr>
          </w:pPr>
          <w:r>
            <w:rPr>
              <w:rFonts w:cstheme="minorHAnsi"/>
              <w:color w:val="0072C6" w:themeColor="accent1"/>
              <w:sz w:val="28"/>
              <w:szCs w:val="28"/>
            </w:rPr>
            <w:t>Obec Plavsko</w:t>
          </w:r>
        </w:p>
        <w:p w14:paraId="1410EC8A" w14:textId="77777777" w:rsidR="00380CD2" w:rsidRDefault="00380CD2" w:rsidP="00380CD2">
          <w:pPr>
            <w:pStyle w:val="Zhlav"/>
            <w:tabs>
              <w:tab w:val="left" w:pos="8451"/>
            </w:tabs>
            <w:rPr>
              <w:rFonts w:cstheme="minorHAnsi"/>
              <w:color w:val="0072C6" w:themeColor="accent1"/>
              <w:sz w:val="16"/>
              <w:szCs w:val="16"/>
            </w:rPr>
          </w:pPr>
          <w:r w:rsidRPr="00163A6A">
            <w:rPr>
              <w:rFonts w:cstheme="minorHAnsi"/>
              <w:color w:val="0072C6" w:themeColor="accent1"/>
              <w:sz w:val="16"/>
              <w:szCs w:val="16"/>
            </w:rPr>
            <w:t>Plavsko čp. 77</w:t>
          </w:r>
          <w:r>
            <w:rPr>
              <w:rFonts w:cstheme="minorHAnsi"/>
              <w:color w:val="0072C6" w:themeColor="accent1"/>
              <w:sz w:val="16"/>
              <w:szCs w:val="16"/>
            </w:rPr>
            <w:t>, 378 02 Stráž nad Nežárkou</w:t>
          </w:r>
        </w:p>
        <w:p w14:paraId="684F1AFC" w14:textId="77777777" w:rsidR="00380CD2" w:rsidRDefault="00380CD2" w:rsidP="00380CD2">
          <w:pPr>
            <w:pStyle w:val="Zhlav"/>
            <w:tabs>
              <w:tab w:val="left" w:pos="8451"/>
            </w:tabs>
            <w:rPr>
              <w:rFonts w:cstheme="minorHAnsi"/>
              <w:color w:val="0072C6" w:themeColor="accent1"/>
              <w:sz w:val="16"/>
              <w:szCs w:val="16"/>
            </w:rPr>
          </w:pPr>
          <w:r>
            <w:rPr>
              <w:rFonts w:cstheme="minorHAnsi"/>
              <w:color w:val="0072C6" w:themeColor="accent1"/>
              <w:sz w:val="16"/>
              <w:szCs w:val="16"/>
            </w:rPr>
            <w:t>Tel.: 384 390 857, e-mail: ou@plavsko.cz</w:t>
          </w:r>
        </w:p>
        <w:p w14:paraId="3DCB1FDF" w14:textId="77777777" w:rsidR="00380CD2" w:rsidRPr="00163A6A" w:rsidRDefault="00380CD2" w:rsidP="00380CD2">
          <w:pPr>
            <w:pStyle w:val="Zhlav"/>
            <w:tabs>
              <w:tab w:val="left" w:pos="8451"/>
            </w:tabs>
            <w:rPr>
              <w:rFonts w:cstheme="minorHAnsi"/>
              <w:color w:val="0072C6" w:themeColor="accent1"/>
              <w:sz w:val="16"/>
              <w:szCs w:val="16"/>
            </w:rPr>
          </w:pPr>
          <w:r>
            <w:rPr>
              <w:rFonts w:cstheme="minorHAnsi"/>
              <w:color w:val="0072C6" w:themeColor="accent1"/>
              <w:sz w:val="16"/>
              <w:szCs w:val="16"/>
            </w:rPr>
            <w:t xml:space="preserve">IČO: 00512699, DIČ: </w:t>
          </w:r>
          <w:r w:rsidRPr="00B27E13">
            <w:rPr>
              <w:rFonts w:cstheme="minorHAnsi"/>
              <w:color w:val="0072C6" w:themeColor="accent1"/>
              <w:sz w:val="16"/>
              <w:szCs w:val="16"/>
            </w:rPr>
            <w:t>CZ00512699</w:t>
          </w:r>
        </w:p>
      </w:tc>
    </w:tr>
  </w:tbl>
  <w:p w14:paraId="6A69F647" w14:textId="77777777" w:rsidR="00B3681A" w:rsidRPr="00BA63B9" w:rsidRDefault="00B3681A" w:rsidP="00BA63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B132D4"/>
    <w:multiLevelType w:val="hybridMultilevel"/>
    <w:tmpl w:val="3AA65EEE"/>
    <w:lvl w:ilvl="0" w:tplc="66D21F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4B5103"/>
    <w:multiLevelType w:val="hybridMultilevel"/>
    <w:tmpl w:val="AD0AC416"/>
    <w:lvl w:ilvl="0" w:tplc="1A6C1D10">
      <w:start w:val="1"/>
      <w:numFmt w:val="decimal"/>
      <w:pStyle w:val="slovanseznam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96FC3"/>
    <w:multiLevelType w:val="hybridMultilevel"/>
    <w:tmpl w:val="F4364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228A9"/>
    <w:multiLevelType w:val="hybridMultilevel"/>
    <w:tmpl w:val="3124B906"/>
    <w:lvl w:ilvl="0" w:tplc="23C6BF86">
      <w:start w:val="37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61C5D"/>
    <w:multiLevelType w:val="hybridMultilevel"/>
    <w:tmpl w:val="9F4A8688"/>
    <w:lvl w:ilvl="0" w:tplc="ABE84DA8">
      <w:start w:val="1"/>
      <w:numFmt w:val="bullet"/>
      <w:pStyle w:val="Seznamsodrkami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65593">
    <w:abstractNumId w:val="1"/>
  </w:num>
  <w:num w:numId="2" w16cid:durableId="1605385977">
    <w:abstractNumId w:val="5"/>
  </w:num>
  <w:num w:numId="3" w16cid:durableId="1767769490">
    <w:abstractNumId w:val="0"/>
  </w:num>
  <w:num w:numId="4" w16cid:durableId="1913808331">
    <w:abstractNumId w:val="7"/>
  </w:num>
  <w:num w:numId="5" w16cid:durableId="360008847">
    <w:abstractNumId w:val="6"/>
  </w:num>
  <w:num w:numId="6" w16cid:durableId="1900627369">
    <w:abstractNumId w:val="8"/>
  </w:num>
  <w:num w:numId="7" w16cid:durableId="1154106655">
    <w:abstractNumId w:val="3"/>
  </w:num>
  <w:num w:numId="8" w16cid:durableId="318583689">
    <w:abstractNumId w:val="10"/>
  </w:num>
  <w:num w:numId="9" w16cid:durableId="2032148667">
    <w:abstractNumId w:val="2"/>
  </w:num>
  <w:num w:numId="10" w16cid:durableId="1000960545">
    <w:abstractNumId w:val="9"/>
  </w:num>
  <w:num w:numId="11" w16cid:durableId="583535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D8"/>
    <w:rsid w:val="0000092F"/>
    <w:rsid w:val="00046398"/>
    <w:rsid w:val="0006195B"/>
    <w:rsid w:val="0006330C"/>
    <w:rsid w:val="00063971"/>
    <w:rsid w:val="0008423D"/>
    <w:rsid w:val="00092762"/>
    <w:rsid w:val="000A03BB"/>
    <w:rsid w:val="000C3D88"/>
    <w:rsid w:val="00126A1D"/>
    <w:rsid w:val="00131E4F"/>
    <w:rsid w:val="00141446"/>
    <w:rsid w:val="00143710"/>
    <w:rsid w:val="00154511"/>
    <w:rsid w:val="001664BA"/>
    <w:rsid w:val="00175A40"/>
    <w:rsid w:val="0018549D"/>
    <w:rsid w:val="001876CA"/>
    <w:rsid w:val="001876F0"/>
    <w:rsid w:val="00190589"/>
    <w:rsid w:val="001A6B3A"/>
    <w:rsid w:val="001C57BA"/>
    <w:rsid w:val="001D34EE"/>
    <w:rsid w:val="0021264E"/>
    <w:rsid w:val="00230995"/>
    <w:rsid w:val="0023603B"/>
    <w:rsid w:val="00237D21"/>
    <w:rsid w:val="0024731D"/>
    <w:rsid w:val="00260CAA"/>
    <w:rsid w:val="002C3ECE"/>
    <w:rsid w:val="002E13F9"/>
    <w:rsid w:val="00304954"/>
    <w:rsid w:val="00312922"/>
    <w:rsid w:val="003177FE"/>
    <w:rsid w:val="00322360"/>
    <w:rsid w:val="003269D1"/>
    <w:rsid w:val="00342FFE"/>
    <w:rsid w:val="00352649"/>
    <w:rsid w:val="00380CD2"/>
    <w:rsid w:val="00382F2E"/>
    <w:rsid w:val="003873A1"/>
    <w:rsid w:val="00387920"/>
    <w:rsid w:val="003A3B40"/>
    <w:rsid w:val="003A7003"/>
    <w:rsid w:val="003B3F78"/>
    <w:rsid w:val="003B5779"/>
    <w:rsid w:val="003D599D"/>
    <w:rsid w:val="003E3115"/>
    <w:rsid w:val="0041430F"/>
    <w:rsid w:val="00423F92"/>
    <w:rsid w:val="004332C8"/>
    <w:rsid w:val="00444188"/>
    <w:rsid w:val="00455319"/>
    <w:rsid w:val="00481577"/>
    <w:rsid w:val="00497F19"/>
    <w:rsid w:val="004A22BC"/>
    <w:rsid w:val="004A7D34"/>
    <w:rsid w:val="004C315C"/>
    <w:rsid w:val="004C7D02"/>
    <w:rsid w:val="004E27DC"/>
    <w:rsid w:val="004F0A04"/>
    <w:rsid w:val="004F5423"/>
    <w:rsid w:val="00500F18"/>
    <w:rsid w:val="005043C6"/>
    <w:rsid w:val="005177B1"/>
    <w:rsid w:val="00546545"/>
    <w:rsid w:val="00577FAB"/>
    <w:rsid w:val="00585228"/>
    <w:rsid w:val="005C5F79"/>
    <w:rsid w:val="005D016A"/>
    <w:rsid w:val="005D71E2"/>
    <w:rsid w:val="005E4237"/>
    <w:rsid w:val="00602A77"/>
    <w:rsid w:val="006271C9"/>
    <w:rsid w:val="00692D30"/>
    <w:rsid w:val="006C1286"/>
    <w:rsid w:val="006D228A"/>
    <w:rsid w:val="006E14AC"/>
    <w:rsid w:val="00722889"/>
    <w:rsid w:val="007720E7"/>
    <w:rsid w:val="00781DD8"/>
    <w:rsid w:val="0078695C"/>
    <w:rsid w:val="00792634"/>
    <w:rsid w:val="007A6A29"/>
    <w:rsid w:val="007B28B7"/>
    <w:rsid w:val="007B39E0"/>
    <w:rsid w:val="007B63C0"/>
    <w:rsid w:val="007D1811"/>
    <w:rsid w:val="0080374A"/>
    <w:rsid w:val="00834399"/>
    <w:rsid w:val="00867619"/>
    <w:rsid w:val="008817BA"/>
    <w:rsid w:val="008C0454"/>
    <w:rsid w:val="008C7F02"/>
    <w:rsid w:val="008D1836"/>
    <w:rsid w:val="008D4270"/>
    <w:rsid w:val="008E1A9F"/>
    <w:rsid w:val="008E4366"/>
    <w:rsid w:val="008E7F49"/>
    <w:rsid w:val="008F5C96"/>
    <w:rsid w:val="00956DB7"/>
    <w:rsid w:val="00970C4C"/>
    <w:rsid w:val="0097203B"/>
    <w:rsid w:val="009720FF"/>
    <w:rsid w:val="00980C6F"/>
    <w:rsid w:val="009C4294"/>
    <w:rsid w:val="009D1B83"/>
    <w:rsid w:val="009E75DD"/>
    <w:rsid w:val="00A1072C"/>
    <w:rsid w:val="00A25138"/>
    <w:rsid w:val="00A65199"/>
    <w:rsid w:val="00A7460A"/>
    <w:rsid w:val="00A85AF7"/>
    <w:rsid w:val="00A921D0"/>
    <w:rsid w:val="00A933D7"/>
    <w:rsid w:val="00AA016D"/>
    <w:rsid w:val="00AD391A"/>
    <w:rsid w:val="00AE0E52"/>
    <w:rsid w:val="00B31CD6"/>
    <w:rsid w:val="00B3681A"/>
    <w:rsid w:val="00B416CB"/>
    <w:rsid w:val="00B6660E"/>
    <w:rsid w:val="00B70FAE"/>
    <w:rsid w:val="00B86B53"/>
    <w:rsid w:val="00B916A6"/>
    <w:rsid w:val="00B97C8E"/>
    <w:rsid w:val="00BA63B9"/>
    <w:rsid w:val="00BC2D72"/>
    <w:rsid w:val="00BC4B8D"/>
    <w:rsid w:val="00BD2D34"/>
    <w:rsid w:val="00C164F2"/>
    <w:rsid w:val="00C23C8D"/>
    <w:rsid w:val="00C445A5"/>
    <w:rsid w:val="00C65F5C"/>
    <w:rsid w:val="00C66FCC"/>
    <w:rsid w:val="00C86675"/>
    <w:rsid w:val="00CB035B"/>
    <w:rsid w:val="00CB7AB8"/>
    <w:rsid w:val="00D46442"/>
    <w:rsid w:val="00D47F93"/>
    <w:rsid w:val="00D76A88"/>
    <w:rsid w:val="00DE5260"/>
    <w:rsid w:val="00DF24D3"/>
    <w:rsid w:val="00E0166D"/>
    <w:rsid w:val="00E040D7"/>
    <w:rsid w:val="00E17A53"/>
    <w:rsid w:val="00E26C68"/>
    <w:rsid w:val="00E5745C"/>
    <w:rsid w:val="00E64500"/>
    <w:rsid w:val="00E773DD"/>
    <w:rsid w:val="00EC5D9E"/>
    <w:rsid w:val="00ED1EB1"/>
    <w:rsid w:val="00ED3944"/>
    <w:rsid w:val="00ED42FA"/>
    <w:rsid w:val="00F00B2C"/>
    <w:rsid w:val="00F132A5"/>
    <w:rsid w:val="00F1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FF3950"/>
  <w15:chartTrackingRefBased/>
  <w15:docId w15:val="{E11D3ED9-1A40-D14D-8FE7-89C2A3A6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cs-CZ" w:eastAsia="ja-JP" w:bidi="cs-CZ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76CA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seznamu3zvraznn1">
    <w:name w:val="List Table 3 Accent 1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Seznamsodrkami">
    <w:name w:val="List Bullet"/>
    <w:basedOn w:val="Normln"/>
    <w:uiPriority w:val="31"/>
    <w:qFormat/>
    <w:pPr>
      <w:numPr>
        <w:numId w:val="8"/>
      </w:numPr>
      <w:contextualSpacing/>
    </w:pPr>
  </w:style>
  <w:style w:type="paragraph" w:styleId="Zhlav">
    <w:name w:val="header"/>
    <w:basedOn w:val="Normln"/>
    <w:link w:val="ZhlavChar"/>
    <w:unhideWhenUsed/>
    <w:pPr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Normlntabulka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caps/>
      <w:sz w:val="40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0072C6" w:themeColor="accent1"/>
    </w:rPr>
  </w:style>
  <w:style w:type="character" w:styleId="Zdraznn">
    <w:name w:val="Emphasis"/>
    <w:basedOn w:val="Standardnpsmoodstavce"/>
    <w:uiPriority w:val="20"/>
    <w:semiHidden/>
    <w:unhideWhenUsed/>
    <w:qFormat/>
    <w:rPr>
      <w:i/>
      <w:iCs/>
      <w:color w:val="F98723" w:themeColor="accent2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b/>
      <w:i/>
      <w:iCs/>
      <w:color w:val="F98723" w:themeColor="accent2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  <w:color w:val="0072C6" w:themeColor="accent1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Nzevknihy">
    <w:name w:val="Book Title"/>
    <w:basedOn w:val="Standardnpsmoodstavce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Zpat">
    <w:name w:val="footer"/>
    <w:basedOn w:val="Normln"/>
    <w:link w:val="Zpat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ZpatChar">
    <w:name w:val="Zápatí Char"/>
    <w:basedOn w:val="Standardnpsmoodstavce"/>
    <w:link w:val="Zpat"/>
    <w:uiPriority w:val="99"/>
    <w:rPr>
      <w:color w:val="FFFFFF" w:themeColor="background1"/>
      <w:shd w:val="clear" w:color="auto" w:fill="0072C6" w:themeFill="accent1"/>
    </w:rPr>
  </w:style>
  <w:style w:type="paragraph" w:styleId="Citt">
    <w:name w:val="Quote"/>
    <w:basedOn w:val="Normln"/>
    <w:next w:val="Normln"/>
    <w:link w:val="Citt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slovanseznam">
    <w:name w:val="List Number"/>
    <w:basedOn w:val="Normln"/>
    <w:uiPriority w:val="32"/>
    <w:qFormat/>
    <w:pPr>
      <w:numPr>
        <w:numId w:val="7"/>
      </w:numPr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character" w:customStyle="1" w:styleId="WW8Num12z0">
    <w:name w:val="WW8Num12z0"/>
    <w:rsid w:val="00781DD8"/>
    <w:rPr>
      <w:rFonts w:ascii="Symbol" w:hAnsi="Symbol"/>
    </w:rPr>
  </w:style>
  <w:style w:type="character" w:styleId="Hypertextovodkaz">
    <w:name w:val="Hyperlink"/>
    <w:rsid w:val="00781DD8"/>
    <w:rPr>
      <w:color w:val="0000FF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B86B53"/>
    <w:pPr>
      <w:ind w:left="720"/>
      <w:contextualSpacing/>
    </w:pPr>
  </w:style>
  <w:style w:type="table" w:styleId="Svtlmkatabulky">
    <w:name w:val="Grid Table Light"/>
    <w:basedOn w:val="Normlntabulka"/>
    <w:uiPriority w:val="40"/>
    <w:rsid w:val="00BA63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6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milrucky%201/Library/Containers/com.microsoft.Word/Data/Library/Application%20Support/Microsoft/Office/16.0/DTS/cs-CZ%7b3C9A9513-A058-9149-9D53-99794767C6B0%7d/%7bBB27D871-C3C2-A141-A092-17FF78BC8FF6%7dtf10002076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{BB27D871-C3C2-A141-A092-17FF78BC8FF6}tf10002076.dotx</Template>
  <TotalTime>379</TotalTime>
  <Pages>1</Pages>
  <Words>75</Words>
  <Characters>427</Characters>
  <Application>Microsoft Office Word</Application>
  <DocSecurity>0</DocSecurity>
  <Lines>35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</vt:lpstr>
      <vt:lpstr/>
    </vt:vector>
  </TitlesOfParts>
  <Manager/>
  <Company/>
  <LinksUpToDate>false</LinksUpToDate>
  <CharactersWithSpaces>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/>
  <cp:keywords/>
  <dc:description/>
  <cp:lastModifiedBy>Kamil Rucký</cp:lastModifiedBy>
  <cp:revision>126</cp:revision>
  <dcterms:created xsi:type="dcterms:W3CDTF">2019-06-13T08:58:00Z</dcterms:created>
  <dcterms:modified xsi:type="dcterms:W3CDTF">2025-01-09T08:35:00Z</dcterms:modified>
  <cp:category/>
</cp:coreProperties>
</file>